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783E91" w:rsidRPr="00783E91" w:rsidRDefault="00783E91" w:rsidP="00783E9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783E91">
              <w:rPr>
                <w:rFonts w:ascii="PT Astra Serif" w:hAnsi="PT Astra Serif"/>
                <w:b/>
                <w:sz w:val="28"/>
                <w:szCs w:val="20"/>
              </w:rPr>
              <w:t xml:space="preserve">ГОСУДАРСТВЕННОЕ ОБЩЕОБРАЗОВАТЕЛЬНОЕ УЧРЕЖДЕНИЕ ТУЛЬСКОЙ ОБЛАСТИ «СУВОРОВСКАЯ ШКОЛА </w:t>
            </w:r>
          </w:p>
          <w:p w:rsidR="00783E91" w:rsidRPr="00783E91" w:rsidRDefault="00783E91" w:rsidP="00783E9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783E91">
              <w:rPr>
                <w:rFonts w:ascii="PT Astra Serif" w:hAnsi="PT Astra Serif"/>
                <w:b/>
                <w:sz w:val="28"/>
                <w:szCs w:val="20"/>
              </w:rPr>
              <w:t xml:space="preserve">ДЛЯ ОБУЧАЮЩИХСЯ С ОГРАНИЧЕННЫМИ </w:t>
            </w:r>
          </w:p>
          <w:p w:rsidR="00187868" w:rsidRPr="00783E91" w:rsidRDefault="00783E91" w:rsidP="00CA311F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E91">
              <w:rPr>
                <w:rFonts w:ascii="PT Astra Serif" w:hAnsi="PT Astra Serif"/>
                <w:b/>
                <w:sz w:val="28"/>
                <w:szCs w:val="20"/>
              </w:rPr>
              <w:t>ВОЗМОЖНОСТЯМИ ЗДОРОВЬЯ»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276E92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4E3050" w:rsidRDefault="00187868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187868" w:rsidRPr="003A2A0E" w:rsidRDefault="00B839B1" w:rsidP="005B5EF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  <w:u w:val="single"/>
              </w:rPr>
            </w:pPr>
            <w:bookmarkStart w:id="0" w:name="REG_DATA"/>
            <w:r>
              <w:rPr>
                <w:rFonts w:ascii="PT Astra Serif" w:hAnsi="PT Astra Serif"/>
                <w:b/>
                <w:noProof/>
                <w:sz w:val="28"/>
                <w:szCs w:val="28"/>
                <w:u w:val="single"/>
              </w:rPr>
              <w:t>11.02</w:t>
            </w:r>
            <w:r w:rsidR="00891DFD">
              <w:rPr>
                <w:rFonts w:ascii="PT Astra Serif" w:hAnsi="PT Astra Serif"/>
                <w:b/>
                <w:noProof/>
                <w:sz w:val="28"/>
                <w:szCs w:val="28"/>
                <w:u w:val="single"/>
              </w:rPr>
              <w:t>.2025</w:t>
            </w:r>
            <w:r w:rsidR="00187868" w:rsidRPr="003A2A0E">
              <w:rPr>
                <w:rFonts w:ascii="PT Astra Serif" w:hAnsi="PT Astra Serif"/>
                <w:b/>
                <w:noProof/>
                <w:sz w:val="28"/>
                <w:szCs w:val="28"/>
                <w:u w:val="single"/>
              </w:rPr>
              <w:t xml:space="preserve"> </w:t>
            </w:r>
            <w:bookmarkEnd w:id="0"/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CA311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891DFD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B839B1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891DFD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CE597A">
              <w:rPr>
                <w:rFonts w:ascii="PT Astra Serif" w:hAnsi="PT Astra Serif"/>
                <w:b/>
                <w:sz w:val="28"/>
                <w:szCs w:val="28"/>
              </w:rPr>
              <w:t>-осн</w:t>
            </w:r>
          </w:p>
        </w:tc>
      </w:tr>
    </w:tbl>
    <w:p w:rsidR="00187868" w:rsidRPr="00276E92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Default="00187868" w:rsidP="007214CD">
      <w:pPr>
        <w:tabs>
          <w:tab w:val="left" w:pos="4111"/>
        </w:tabs>
        <w:jc w:val="both"/>
        <w:rPr>
          <w:rFonts w:ascii="PT Astra Serif" w:hAnsi="PT Astra Serif"/>
        </w:rPr>
      </w:pPr>
    </w:p>
    <w:p w:rsidR="00B839B1" w:rsidRPr="00B839B1" w:rsidRDefault="00B839B1" w:rsidP="00B839B1">
      <w:pPr>
        <w:jc w:val="center"/>
        <w:rPr>
          <w:rFonts w:ascii="PT Astra Serif" w:hAnsi="PT Astra Serif"/>
        </w:rPr>
      </w:pPr>
      <w:r>
        <w:rPr>
          <w:rFonts w:ascii="PT Astra Serif" w:hAnsi="PT Astra Serif" w:cs="Tahoma"/>
          <w:b/>
          <w:bCs/>
          <w:color w:val="000000"/>
          <w:sz w:val="28"/>
          <w:szCs w:val="28"/>
        </w:rPr>
        <w:t>Об утверждении списка учебников и учебных пособий на</w:t>
      </w:r>
    </w:p>
    <w:p w:rsidR="00B839B1" w:rsidRPr="00B839B1" w:rsidRDefault="00B839B1" w:rsidP="00B839B1">
      <w:pPr>
        <w:jc w:val="center"/>
        <w:rPr>
          <w:rFonts w:ascii="PT Astra Serif" w:hAnsi="PT Astra Serif"/>
        </w:rPr>
      </w:pPr>
      <w:r w:rsidRPr="00B839B1">
        <w:rPr>
          <w:rFonts w:ascii="PT Astra Serif" w:hAnsi="PT Astra Serif" w:cs="Tahoma"/>
          <w:b/>
          <w:bCs/>
          <w:color w:val="000000"/>
          <w:sz w:val="28"/>
          <w:szCs w:val="28"/>
        </w:rPr>
        <w:t xml:space="preserve">2025-2026 </w:t>
      </w:r>
      <w:r>
        <w:rPr>
          <w:rFonts w:ascii="PT Astra Serif" w:hAnsi="PT Astra Serif" w:cs="Tahoma"/>
          <w:b/>
          <w:bCs/>
          <w:color w:val="000000"/>
          <w:sz w:val="28"/>
          <w:szCs w:val="28"/>
        </w:rPr>
        <w:t>учебный год</w:t>
      </w:r>
    </w:p>
    <w:p w:rsidR="00B839B1" w:rsidRPr="00B839B1" w:rsidRDefault="00B839B1" w:rsidP="00B839B1">
      <w:pPr>
        <w:rPr>
          <w:rFonts w:ascii="PT Astra Serif" w:hAnsi="PT Astra Serif"/>
        </w:rPr>
      </w:pPr>
    </w:p>
    <w:p w:rsidR="00B839B1" w:rsidRPr="00B839B1" w:rsidRDefault="00B839B1" w:rsidP="00B839B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39B1">
        <w:rPr>
          <w:rFonts w:ascii="PT Astra Serif" w:hAnsi="PT Astra Serif"/>
          <w:color w:val="000000"/>
          <w:sz w:val="28"/>
          <w:szCs w:val="28"/>
        </w:rPr>
        <w:t>В соответствии с п. 9 ст.28, п. 4 ч.3. ст.47 Федерального закона от 29.12.2012 № 273-ФЗ «Об образовании в Российской Федерации»,  на основании приказа Министерства просвещения России от 05.11.2024  № 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учебных»,   решения педагогического совета  (протокол № 5 от 10.02.2025)  </w:t>
      </w:r>
    </w:p>
    <w:p w:rsidR="003A2A0E" w:rsidRPr="00B839B1" w:rsidRDefault="003A2A0E" w:rsidP="00E939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187868" w:rsidRPr="00B839B1" w:rsidRDefault="00187868" w:rsidP="00187868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  <w:r w:rsidRPr="00B839B1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B839B1" w:rsidRPr="00B839B1" w:rsidRDefault="00B839B1" w:rsidP="00B839B1">
      <w:pPr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jc w:val="both"/>
        <w:textAlignment w:val="baseline"/>
        <w:rPr>
          <w:rFonts w:ascii="PT Astra Serif" w:hAnsi="PT Astra Serif"/>
          <w:color w:val="00000A"/>
          <w:sz w:val="28"/>
          <w:szCs w:val="28"/>
        </w:rPr>
      </w:pPr>
      <w:r w:rsidRPr="00B839B1">
        <w:rPr>
          <w:rFonts w:ascii="PT Astra Serif" w:hAnsi="PT Astra Serif"/>
          <w:color w:val="00000A"/>
          <w:sz w:val="28"/>
          <w:szCs w:val="28"/>
        </w:rPr>
        <w:t xml:space="preserve">Утвердить перечень учебников, допущенных </w:t>
      </w:r>
      <w:proofErr w:type="spellStart"/>
      <w:r w:rsidRPr="00B839B1">
        <w:rPr>
          <w:rFonts w:ascii="PT Astra Serif" w:hAnsi="PT Astra Serif"/>
          <w:color w:val="00000A"/>
          <w:sz w:val="28"/>
          <w:szCs w:val="28"/>
        </w:rPr>
        <w:t>Минпросвещения</w:t>
      </w:r>
      <w:proofErr w:type="spellEnd"/>
      <w:r w:rsidRPr="00B839B1">
        <w:rPr>
          <w:rFonts w:ascii="PT Astra Serif" w:hAnsi="PT Astra Serif"/>
          <w:color w:val="00000A"/>
          <w:sz w:val="28"/>
          <w:szCs w:val="28"/>
        </w:rPr>
        <w:t xml:space="preserve"> России, для организации образовательного процесса в ГОУ ТО «Суворовская школа для обучающихся с ОВЗ» в 2025-2026 учебном году (приложение № 1).</w:t>
      </w:r>
    </w:p>
    <w:p w:rsidR="00B839B1" w:rsidRPr="00B839B1" w:rsidRDefault="00B839B1" w:rsidP="00B839B1">
      <w:pPr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jc w:val="both"/>
        <w:textAlignment w:val="baseline"/>
        <w:rPr>
          <w:rFonts w:ascii="PT Astra Serif" w:hAnsi="PT Astra Serif"/>
          <w:color w:val="00000A"/>
          <w:sz w:val="28"/>
          <w:szCs w:val="28"/>
        </w:rPr>
      </w:pPr>
      <w:r w:rsidRPr="00B839B1">
        <w:rPr>
          <w:rFonts w:ascii="PT Astra Serif" w:hAnsi="PT Astra Serif"/>
          <w:color w:val="00000A"/>
          <w:sz w:val="28"/>
          <w:szCs w:val="28"/>
        </w:rPr>
        <w:t>Утвердить перечень учебных пособий для организации образовательного процесса в ГОУ ТО «Суворовская школа для обучающихся с ОВЗ» в 2025-2026 учебном году (приложение № 2)</w:t>
      </w:r>
    </w:p>
    <w:p w:rsidR="00B839B1" w:rsidRPr="00B839B1" w:rsidRDefault="00B839B1" w:rsidP="00B839B1">
      <w:pPr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jc w:val="both"/>
        <w:textAlignment w:val="baseline"/>
        <w:rPr>
          <w:rFonts w:ascii="PT Astra Serif" w:hAnsi="PT Astra Serif"/>
          <w:color w:val="00000A"/>
          <w:sz w:val="28"/>
          <w:szCs w:val="28"/>
        </w:rPr>
      </w:pPr>
      <w:r w:rsidRPr="00B839B1">
        <w:rPr>
          <w:rFonts w:ascii="PT Astra Serif" w:hAnsi="PT Astra Serif"/>
          <w:color w:val="00000A"/>
          <w:sz w:val="28"/>
          <w:szCs w:val="28"/>
        </w:rPr>
        <w:t>Заведующему библиотекой Чибисовой О.И., ответственному за официальный сайт ГОУ ТО «Суворовская школа для обучающихся с ОВЗ» Лукьяновой Ю.Э., обеспечить информирование участников образовательного процесса о перечне учебников, учебных пособий и обеспечении обучающихся учебниками и учебными пособия из фонда библиотеки путем размещения данного приказа на официальном сайте ГОУ ТО «Суворовская школа для обучающихся с ОВЗ» (срок до 20.05.2025).</w:t>
      </w:r>
    </w:p>
    <w:p w:rsidR="00B839B1" w:rsidRPr="00B839B1" w:rsidRDefault="00B839B1" w:rsidP="00B839B1">
      <w:pPr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B839B1">
        <w:rPr>
          <w:rFonts w:ascii="PT Astra Serif" w:hAnsi="PT Astra Serif"/>
          <w:color w:val="000000"/>
          <w:sz w:val="28"/>
          <w:szCs w:val="28"/>
        </w:rPr>
        <w:t>Контроль исполнения приказа оставляю за собой.</w:t>
      </w:r>
    </w:p>
    <w:p w:rsidR="00C679FD" w:rsidRPr="006314F0" w:rsidRDefault="00C679FD" w:rsidP="00C679FD">
      <w:pPr>
        <w:pStyle w:val="ConsPlusNormal"/>
        <w:widowControl/>
        <w:spacing w:after="240"/>
        <w:ind w:left="928"/>
        <w:jc w:val="both"/>
        <w:rPr>
          <w:rFonts w:ascii="PT Serif" w:hAnsi="PT Serif" w:cs="Arial"/>
          <w:color w:val="000000"/>
          <w:sz w:val="28"/>
          <w:szCs w:val="28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495"/>
        <w:gridCol w:w="2936"/>
      </w:tblGrid>
      <w:tr w:rsidR="00187868" w:rsidRPr="00276E92" w:rsidTr="00CA311F">
        <w:trPr>
          <w:trHeight w:val="719"/>
        </w:trPr>
        <w:tc>
          <w:tcPr>
            <w:tcW w:w="2116" w:type="pct"/>
          </w:tcPr>
          <w:p w:rsidR="004D0204" w:rsidRPr="00276E92" w:rsidRDefault="00161964" w:rsidP="001619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</w:t>
            </w:r>
            <w:r w:rsidR="00313BF1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CE1381">
              <w:rPr>
                <w:rFonts w:ascii="PT Astra Serif" w:hAnsi="PT Astra Serif"/>
                <w:b/>
                <w:sz w:val="28"/>
                <w:szCs w:val="28"/>
              </w:rPr>
              <w:t>иректор</w:t>
            </w:r>
          </w:p>
        </w:tc>
        <w:tc>
          <w:tcPr>
            <w:tcW w:w="1325" w:type="pct"/>
            <w:vAlign w:val="center"/>
          </w:tcPr>
          <w:p w:rsidR="00187868" w:rsidRPr="00276E92" w:rsidRDefault="00187868" w:rsidP="00CA311F">
            <w:pPr>
              <w:jc w:val="center"/>
              <w:rPr>
                <w:rFonts w:ascii="PT Astra Serif" w:hAnsi="PT Astra Serif"/>
              </w:rPr>
            </w:pPr>
            <w:bookmarkStart w:id="1" w:name="STAMP_EDS"/>
            <w:r>
              <w:rPr>
                <w:rFonts w:ascii="PT Astra Serif" w:hAnsi="PT Astra Serif"/>
              </w:rPr>
              <w:t xml:space="preserve"> </w:t>
            </w:r>
            <w:bookmarkEnd w:id="1"/>
          </w:p>
        </w:tc>
        <w:tc>
          <w:tcPr>
            <w:tcW w:w="1559" w:type="pct"/>
            <w:vAlign w:val="bottom"/>
          </w:tcPr>
          <w:p w:rsidR="00187868" w:rsidRPr="00276E92" w:rsidRDefault="00313BF1" w:rsidP="00313BF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CE1381">
              <w:rPr>
                <w:rFonts w:ascii="PT Astra Serif" w:hAnsi="PT Astra Serif"/>
                <w:b/>
                <w:sz w:val="28"/>
                <w:szCs w:val="28"/>
              </w:rPr>
              <w:t xml:space="preserve">. А.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Губанова</w:t>
            </w:r>
          </w:p>
        </w:tc>
      </w:tr>
    </w:tbl>
    <w:p w:rsidR="00891DFD" w:rsidRDefault="00891DFD" w:rsidP="00B839B1">
      <w:pPr>
        <w:rPr>
          <w:rFonts w:ascii="PT Serif" w:hAnsi="PT Serif"/>
          <w:b/>
          <w:sz w:val="26"/>
          <w:szCs w:val="26"/>
        </w:rPr>
      </w:pPr>
    </w:p>
    <w:p w:rsidR="00891DFD" w:rsidRDefault="00891DFD" w:rsidP="00E9392B">
      <w:pPr>
        <w:ind w:firstLine="567"/>
        <w:rPr>
          <w:rFonts w:ascii="PT Serif" w:hAnsi="PT Serif"/>
          <w:b/>
          <w:sz w:val="26"/>
          <w:szCs w:val="26"/>
        </w:rPr>
      </w:pPr>
    </w:p>
    <w:p w:rsidR="00891DFD" w:rsidRPr="006B379B" w:rsidRDefault="00891DFD" w:rsidP="00891DFD">
      <w:pPr>
        <w:ind w:left="5670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Приложение</w:t>
      </w:r>
      <w:r w:rsidR="00B839B1">
        <w:rPr>
          <w:rFonts w:ascii="PT Astra Serif" w:hAnsi="PT Astra Serif"/>
          <w:b/>
          <w:sz w:val="26"/>
          <w:szCs w:val="26"/>
        </w:rPr>
        <w:t xml:space="preserve"> № 1</w:t>
      </w:r>
      <w:r>
        <w:rPr>
          <w:rFonts w:ascii="PT Astra Serif" w:hAnsi="PT Astra Serif"/>
          <w:b/>
          <w:sz w:val="26"/>
          <w:szCs w:val="26"/>
        </w:rPr>
        <w:t xml:space="preserve"> к приказу</w:t>
      </w:r>
      <w:r>
        <w:t xml:space="preserve"> </w:t>
      </w:r>
    </w:p>
    <w:p w:rsidR="00891DFD" w:rsidRDefault="00891DFD" w:rsidP="00891DFD">
      <w:pPr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№</w:t>
      </w:r>
      <w:r w:rsidR="00B839B1">
        <w:rPr>
          <w:rFonts w:ascii="PT Astra Serif" w:hAnsi="PT Astra Serif"/>
          <w:b/>
          <w:sz w:val="26"/>
          <w:szCs w:val="26"/>
        </w:rPr>
        <w:t>1</w:t>
      </w:r>
      <w:r>
        <w:rPr>
          <w:rFonts w:ascii="PT Astra Serif" w:hAnsi="PT Astra Serif"/>
          <w:b/>
          <w:sz w:val="26"/>
          <w:szCs w:val="26"/>
        </w:rPr>
        <w:t xml:space="preserve">6 </w:t>
      </w:r>
      <w:r w:rsidRPr="006B379B">
        <w:rPr>
          <w:rFonts w:ascii="PT Astra Serif" w:hAnsi="PT Astra Serif"/>
          <w:b/>
          <w:sz w:val="26"/>
          <w:szCs w:val="26"/>
        </w:rPr>
        <w:t xml:space="preserve">от </w:t>
      </w:r>
      <w:r w:rsidR="00B839B1">
        <w:rPr>
          <w:rFonts w:ascii="PT Astra Serif" w:hAnsi="PT Astra Serif"/>
          <w:b/>
          <w:sz w:val="26"/>
          <w:szCs w:val="26"/>
        </w:rPr>
        <w:t>11.02</w:t>
      </w:r>
      <w:r>
        <w:rPr>
          <w:rFonts w:ascii="PT Astra Serif" w:hAnsi="PT Astra Serif"/>
          <w:b/>
          <w:sz w:val="26"/>
          <w:szCs w:val="26"/>
        </w:rPr>
        <w:t>.2025г.</w:t>
      </w:r>
    </w:p>
    <w:p w:rsidR="00891DFD" w:rsidRDefault="00891DFD" w:rsidP="00891DFD">
      <w:pPr>
        <w:jc w:val="right"/>
        <w:rPr>
          <w:rFonts w:ascii="PT Astra Serif" w:hAnsi="PT Astra Serif"/>
          <w:b/>
          <w:sz w:val="26"/>
          <w:szCs w:val="26"/>
        </w:rPr>
      </w:pPr>
    </w:p>
    <w:p w:rsidR="00B839B1" w:rsidRDefault="00B839B1" w:rsidP="00B839B1">
      <w:pPr>
        <w:jc w:val="right"/>
        <w:rPr>
          <w:rFonts w:ascii="Cambria" w:hAnsi="Cambria"/>
          <w:b/>
          <w:bCs/>
          <w:color w:val="000000"/>
        </w:rPr>
      </w:pPr>
      <w:r w:rsidRPr="00893154">
        <w:rPr>
          <w:rFonts w:ascii="Cambria" w:hAnsi="Cambria"/>
          <w:b/>
          <w:bCs/>
          <w:color w:val="000000"/>
        </w:rPr>
        <w:t>Приложение № 1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5"/>
        <w:gridCol w:w="2410"/>
        <w:gridCol w:w="2389"/>
        <w:gridCol w:w="1014"/>
        <w:gridCol w:w="1701"/>
        <w:gridCol w:w="1276"/>
      </w:tblGrid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Порядковый номер</w:t>
            </w:r>
          </w:p>
          <w:p w:rsidR="00B839B1" w:rsidRPr="00B839B1" w:rsidRDefault="00B839B1" w:rsidP="00E773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Наименование учебника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Издатель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Год</w:t>
            </w:r>
          </w:p>
          <w:p w:rsidR="00B839B1" w:rsidRPr="00B839B1" w:rsidRDefault="00B839B1" w:rsidP="00E773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издания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 xml:space="preserve">Обучающиеся 1 доп., </w:t>
            </w:r>
            <w:r w:rsidRPr="00B839B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B839B1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B839B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IV</w:t>
            </w:r>
            <w:r w:rsidRPr="00B839B1">
              <w:rPr>
                <w:rFonts w:ascii="PT Astra Serif" w:hAnsi="PT Astra Serif"/>
                <w:b/>
                <w:sz w:val="28"/>
                <w:szCs w:val="28"/>
              </w:rPr>
              <w:t xml:space="preserve"> классов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Язык и речевая практика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1.3.6.1.1.1.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Русский язык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Коршунова Я.В.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Коршунова Я.В.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Русский язык (для обучающихся с интеллектуальными нарушениями) (в 2 частях)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Коршунова Я.В.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1.3.6.1.1.2.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Чтение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Ильина С.Ю., Аксенова А.К., Головкина Т.М., Шишкова М.И.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Ильина С.Ю.,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Богданова А.А.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Ильина С.Ю.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1.3.6.1.1.3.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Речевая практика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Речевая практика (для </w:t>
            </w:r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>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>Комарова С.В.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Комарова С.В.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Комарова С.В.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Комарова С.В.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Букварь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Аксенова А.К.,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Комарова С.В., Шишкова М.И.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Математика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1.3.6.1.2.1.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Математика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Яковлева Т.М.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1.3.6.1.3.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Естествознание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1.3.6.1.3.1.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Мир природы и человека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Матвеева Н.Б.,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Ярочкина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И.А., Попова М.А.,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Куртова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Т.О.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3.1.2.2.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Матвеева Н.Б.,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Ярочкина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И.А., Попова М.А.,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Куртова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Т.О.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3.1.2.3.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Матвеева Н.Б.,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Ярочкина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И.А., Попова М.А.,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Куртова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Т.О.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3.1.2.4.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Матвеева Н.Б.,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Ярочкина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И.А., Попова М.А.,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Куртова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Т.О.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1.3.6.1.4.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Искусство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1.3.6.1.4.1.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Музыка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Музыка.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Евтушенко И.В.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Музыка. Учебник для общеобразовательных организаций, реализующих адаптированные </w:t>
            </w:r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>Евтушенко И.В.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Музыка.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Евтушенко И.В.,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Чернышкова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Музыка.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Евтушенко И.В.,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Чернышкова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1.3.6.1.4.2.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Рисование (изобразительное искусство)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Рау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М.Ю., 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Зыкова М.А.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4.2.1.2.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Рау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М.Ю., 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Зыкова М.А.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4.2.1.3.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Изобразительное искусство (для </w:t>
            </w:r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>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>Рау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М.Ю., 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Зыкова М.А.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lastRenderedPageBreak/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4.2.1.4.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Рау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М.Ю., 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Зыкова М.А.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1.3.6.1.5.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Технология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1.3.6.1.5.1.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Ручной труд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Кузнецова Л.А.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Кузнецова Л.А.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5.1.1.3.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Кузнецова Л.А.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5.1.1.4.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Кузнецова Л.А., Симукова Я.С.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 xml:space="preserve">Обучающиеся </w:t>
            </w:r>
            <w:r w:rsidRPr="00B839B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V-IX </w:t>
            </w: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классов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Язык и речевая практика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1.3.6.2.1.1.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Русский язык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Русский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язык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Русский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язык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Русский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язык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1.3.6.2.1.2.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Чтение (Литературное чтение)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Чтение: 5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Ильина С.Ю.,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Головкина Т.М.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Чтение: 6 класс: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нарушениями);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1-е издание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Ильина С.Ю.,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Головкина Т.М.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2.3.3.2.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Чтение: 7 класс: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нарушениями);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1-е издание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Ильина С.Ю.,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Головкина Т.М.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Чтение (для обучающихся с интеллектуальными нарушениями)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Учебное пособие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Ильина С.Ю.,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Головкина Т.М.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Чтение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Аксенова А.К.,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Шишкова М.И.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Математика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1.3.6.2.2.1.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Математика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Математика: 5 класс: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Амосова Т.В.,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Мочалина М.А.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Математика: 6 класс: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1-е издание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Амосова Т.В.,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Мочалина М.А.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(для обучающихся с интеллектуальными нарушениями)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Учебное пособие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2.1.2.3.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Эк В.В.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2.1.2.4.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Антропов А.П.,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Ходот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А.Ю.,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Ходот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1.3.6.2.3.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Естествознание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1.3.6.2.3.1.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Природоведение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Лифанова Т.М., Соломина Е.И.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Лифанова Т.М., Соломина Е.И.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1.3.6.2.3.2.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Биология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Биология (для обучающихся с интеллектуальными нарушениями)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Учебное пособие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Шевырева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Соломина Е.Н.,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3.2.1.2.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Биология. Животные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Никишов А.И., Теремов А.В.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3.2.1.3.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Соломина Е.Н.,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Шевырева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1.3.6.2.3.3.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География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3.3.1.1.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География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Лифанова Т.М., Соломина Е.Н.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3.3.1.2.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География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Лифанова Т.М., Соломина Е.Н.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3.3.1.3.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География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Лифанова Т.М., Соломина Е.Н.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3.3.1.4.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География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Лифанова Т.М., Соломина Е.Н.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1.3.6.2.4.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Человек и общество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1.3.6.2.4.1.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Основы социальной жизни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Основы социальной жизни: 5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класс:  учебник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для общеобразовательных организаций, реализующих адаптированные основные общеобразовательные программы 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Комарова С.В., Александрова Е.Л.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Основы социальной жизни: 6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класс:  учебник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для общеобразовательных организаций, реализующих 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1-е издание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Комарова С.В., Александрова Е.Л.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Основы социальной жизни: 7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класс:  учебное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пособие для общеобразовательных организаций, реализующих адаптированные основные общеобразовательные программы  (для обучающихся с интеллектуальными нарушениями)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Учебное пособие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Комарова С.В., Александрова Е.Л.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1.3.6.2.4.2.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Мир истории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истории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Бгажнокова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И.М., Смирнова Л.В.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1.3.6.2.4.3.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История Отечества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4.3.1.1.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Бгажнокова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И.М., Смирнова Л.В.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4.3.1.2.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Бгажнокова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И.М., Смирнова Л.В.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4.3.1.3.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Бгажнокова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И.М., Смирнова Л.В., Карелина И.В.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1.3.6.2.5.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Искусство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1.3.6.2.5.1.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Музыка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Музыка.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1-ое издание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Евтушенко И.В.,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Чернышкова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1.3.6.2.5.2.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Рисование (изобразительное искусство)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5.2.1.1.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Рау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М.Ю., 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Зыкова М.А.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1.3.6.2.6.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Технология (предметная область)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1.3.6.2.6.1.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Профильный труд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6.1.5.1.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для обучающихся с интеллектуальными нарушениями)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Карман Н.М., Ковалева Е.А.,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Зак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Г.Г.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6.1.5.2.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Карман Н.М., Ковалева Е.А.,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Зак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Г.Г.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6.1.5.4.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Технология. Цветоводство и декоративное садоводство.  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Карман Н.М.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 xml:space="preserve">, 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Зак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Г.Г.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6.1.5.3.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Технология. Цветоводство и декоративное садоводство: 8 класс: учебник для общеобразовательных организаций, реализующих адаптированные основные общеобразовательные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программы  (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для обучающихся с интеллектуальными нарушениями)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1-е издание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Карман Н.М.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 xml:space="preserve">, 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Зак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Г.Г.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6.1.7.1.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Картушина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Г.Б., Мозговая Г.Г.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6.1.7.2.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Картушина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Г.Б., Мозговая Г.Г.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6.1.7.3.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Мозговая Г.Г.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Картушина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Г.Б.,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6.1.7.4.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Мозговая Г.Г.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Картушина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Г.Б.,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1.3.6.2.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6.1.7.5.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Картушина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Г.Б., Мозговая Г.Г.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2.3.3.2.2.2.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Информатика (учебный предмет)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2.3.3.2.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Информатика: 7 класс: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учебник  для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 общеобразовательных организаций, реализующих адаптированные основные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общеобразова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>-тельные программы  (для обучающихся с интеллектуальными нарушениями)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1-е издание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Лабутин В.Б.,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Лабутина В.А.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Информатика: 8 класс учебное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пособие  для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 общеобразовательных организаций, реализующих адаптированные основные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общеобразова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>-тельные программы  (для обучающихся с интеллектуальными нарушениями)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Лабутин В.Б.,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Лабутина В.А.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1.1.2.10.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Основы безопасности и защиты Родины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1.1.2.10.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Основы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 xml:space="preserve">безопасности 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жизнедеятель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ности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>: 5 класс: учебник;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3-е издание, переработанное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Хренников Б.О.,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Гололобов Н.В.,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Льняная Л.И.,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Маслов М.В.; под ред. Егорова С.Н.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1.1.2.10.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Основы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 xml:space="preserve">безопасности 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жизнедеятель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ности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>: 6 класс: учебник;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3-е издание, переработанное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Хренников Б.О.,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Гололобов Н.В.,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Льняная Л.И.,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Маслов М.В.; под ред. Егорова С.Н.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1.1.2.10.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Основы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 xml:space="preserve">безопасности 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жизнедеятель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ности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>: 7 класс: учебник;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3-е издание, переработанное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Хренников Б.О.,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Гололобов Н.В.,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Льняная Л.И.,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Маслов М.В.; под ред. Егорова С.Н.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1.1.2.10.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Основы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 xml:space="preserve">безопасности 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жизнедеятель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ности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>: 8 класс: учебник;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3-е издание, переработанное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Хренников Б.О.,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Гололобов Н.В.,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Льняная Л.И.,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Маслов М.В.; под ред. Егорова С.Н.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1.1.2.10.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Основы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 xml:space="preserve">безопасности 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жизнедеятель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ности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>: 9 класс: учебник;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3-е издание, переработанное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Хренников Б.О.,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Гололобов Н.В.,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Льняная Л.И.,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Маслов М.В.; под ред. Егорова С.Н.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Учебное пособие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Гололобов Н. В., Егоров С. Н., Маслов М. В. и др. под редакцией Егорова С. Н., </w:t>
            </w:r>
            <w:proofErr w:type="spellStart"/>
            <w:r w:rsidRPr="00B839B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Тимошева</w:t>
            </w:r>
            <w:proofErr w:type="spellEnd"/>
            <w:r w:rsidRPr="00B839B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 Р. Ф.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Учебное пособие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Гололобов Н. В., Егоров С. Н., Маслов М. В. и др. под редакцией Егорова С. Н., </w:t>
            </w:r>
            <w:proofErr w:type="spellStart"/>
            <w:r w:rsidRPr="00B839B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Тимошева</w:t>
            </w:r>
            <w:proofErr w:type="spellEnd"/>
            <w:r w:rsidRPr="00B839B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 Р. Ф.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Учебное пособие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Гололобов Н. В., Егоров С. Н., Маслов М. В. и др. под редакцией Егорова С. Н., </w:t>
            </w:r>
            <w:proofErr w:type="spellStart"/>
            <w:r w:rsidRPr="00B839B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Тимошева</w:t>
            </w:r>
            <w:proofErr w:type="spellEnd"/>
            <w:r w:rsidRPr="00B839B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 Р. Ф.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2.3.2.1.1.1.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39B1">
              <w:rPr>
                <w:rFonts w:ascii="PT Astra Serif" w:hAnsi="PT Astra Serif"/>
                <w:b/>
                <w:sz w:val="28"/>
                <w:szCs w:val="28"/>
              </w:rPr>
              <w:t>Развитие речи (обязательный коррекционный курс)</w:t>
            </w:r>
          </w:p>
        </w:tc>
      </w:tr>
      <w:tr w:rsidR="00B839B1" w:rsidRPr="00B839B1" w:rsidTr="00E7730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2.3.2.1.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Развитие речи: 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1-й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дополнительный  и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1-й классы: учебник для 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общеобразова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-тельных организаций, реализующих адаптированные основные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общеобразова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>-тельные программы: в 2 частях (для обучающихся с тяжелыми нарушениями речи);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1-е издание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Томме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Л.Е.,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Китик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Е.Е.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доп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,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Просвеще-ние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B1" w:rsidRPr="00B839B1" w:rsidRDefault="00B839B1" w:rsidP="00E773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</w:tbl>
    <w:p w:rsidR="00B839B1" w:rsidRPr="00F036A5" w:rsidRDefault="00B839B1" w:rsidP="00B839B1">
      <w:pPr>
        <w:jc w:val="both"/>
        <w:rPr>
          <w:sz w:val="28"/>
          <w:szCs w:val="28"/>
        </w:rPr>
      </w:pPr>
    </w:p>
    <w:p w:rsidR="00B839B1" w:rsidRPr="00F036A5" w:rsidRDefault="00B839B1" w:rsidP="00B839B1">
      <w:pPr>
        <w:rPr>
          <w:sz w:val="28"/>
          <w:szCs w:val="28"/>
        </w:rPr>
      </w:pPr>
    </w:p>
    <w:p w:rsidR="00B839B1" w:rsidRPr="006B379B" w:rsidRDefault="00B839B1" w:rsidP="00B839B1">
      <w:pPr>
        <w:ind w:left="5670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Приложение № 2 к приказу</w:t>
      </w:r>
      <w:r>
        <w:t xml:space="preserve"> </w:t>
      </w:r>
    </w:p>
    <w:p w:rsidR="00B839B1" w:rsidRDefault="00B839B1" w:rsidP="00B839B1">
      <w:pPr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№16 </w:t>
      </w:r>
      <w:r w:rsidRPr="006B379B">
        <w:rPr>
          <w:rFonts w:ascii="PT Astra Serif" w:hAnsi="PT Astra Serif"/>
          <w:b/>
          <w:sz w:val="26"/>
          <w:szCs w:val="26"/>
        </w:rPr>
        <w:t xml:space="preserve">от </w:t>
      </w:r>
      <w:r>
        <w:rPr>
          <w:rFonts w:ascii="PT Astra Serif" w:hAnsi="PT Astra Serif"/>
          <w:b/>
          <w:sz w:val="26"/>
          <w:szCs w:val="26"/>
        </w:rPr>
        <w:t>11.02.2025г.</w:t>
      </w:r>
    </w:p>
    <w:p w:rsidR="00B839B1" w:rsidRDefault="00B839B1" w:rsidP="00B839B1">
      <w:pPr>
        <w:jc w:val="right"/>
        <w:rPr>
          <w:b/>
          <w:sz w:val="28"/>
          <w:szCs w:val="28"/>
        </w:rPr>
      </w:pPr>
    </w:p>
    <w:p w:rsidR="004933BD" w:rsidRPr="00B839B1" w:rsidRDefault="004933BD" w:rsidP="004933BD">
      <w:pPr>
        <w:jc w:val="center"/>
        <w:rPr>
          <w:rFonts w:ascii="PT Astra Serif" w:hAnsi="PT Astra Serif"/>
          <w:b/>
          <w:sz w:val="28"/>
          <w:szCs w:val="28"/>
        </w:rPr>
      </w:pPr>
      <w:r w:rsidRPr="00B839B1">
        <w:rPr>
          <w:rFonts w:ascii="PT Astra Serif" w:hAnsi="PT Astra Serif"/>
          <w:b/>
          <w:sz w:val="28"/>
          <w:szCs w:val="28"/>
        </w:rPr>
        <w:t>Перечень рабочих тетрадей, используемых в образовательном процессе</w:t>
      </w:r>
    </w:p>
    <w:p w:rsidR="004933BD" w:rsidRPr="00B839B1" w:rsidRDefault="004933BD" w:rsidP="004933BD">
      <w:pPr>
        <w:jc w:val="center"/>
        <w:rPr>
          <w:rFonts w:ascii="PT Astra Serif" w:hAnsi="PT Astra Serif"/>
          <w:b/>
          <w:sz w:val="28"/>
          <w:szCs w:val="28"/>
        </w:rPr>
      </w:pPr>
      <w:r w:rsidRPr="00B839B1">
        <w:rPr>
          <w:rFonts w:ascii="PT Astra Serif" w:hAnsi="PT Astra Serif"/>
          <w:b/>
          <w:sz w:val="28"/>
          <w:szCs w:val="28"/>
        </w:rPr>
        <w:t xml:space="preserve">в ГОУ ТО «Суворовская школа для обучающихся с ОВЗ»  </w:t>
      </w:r>
    </w:p>
    <w:p w:rsidR="004933BD" w:rsidRPr="00B839B1" w:rsidRDefault="004933BD" w:rsidP="004933BD">
      <w:pPr>
        <w:jc w:val="center"/>
        <w:rPr>
          <w:rFonts w:ascii="PT Astra Serif" w:hAnsi="PT Astra Serif"/>
          <w:b/>
          <w:sz w:val="28"/>
          <w:szCs w:val="28"/>
        </w:rPr>
      </w:pPr>
      <w:r w:rsidRPr="00B839B1">
        <w:rPr>
          <w:rFonts w:ascii="PT Astra Serif" w:hAnsi="PT Astra Serif"/>
          <w:b/>
          <w:sz w:val="28"/>
          <w:szCs w:val="28"/>
        </w:rPr>
        <w:t>в 2025-2026 учебном году</w:t>
      </w: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966"/>
        <w:gridCol w:w="2978"/>
        <w:gridCol w:w="3119"/>
        <w:gridCol w:w="1418"/>
        <w:gridCol w:w="1275"/>
      </w:tblGrid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4933BD" w:rsidRPr="00B839B1" w:rsidRDefault="004933BD" w:rsidP="007B7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Автор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Название рабочей тетради</w:t>
            </w:r>
          </w:p>
          <w:p w:rsidR="004933BD" w:rsidRPr="00B839B1" w:rsidRDefault="004933BD" w:rsidP="007B7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Издатель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Год</w:t>
            </w:r>
          </w:p>
          <w:p w:rsidR="004933BD" w:rsidRPr="00B839B1" w:rsidRDefault="004933BD" w:rsidP="007B7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издания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Аксенова А.К.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Комарова С.В.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Шишкова М.И.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Прописи №1, № 2, № 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1, 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доп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1,2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Т.В. ,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Мочалина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Проверочные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Матвеева Н.Б.,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Попова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Мир природы и человека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Лебедева А. В., Карелина И.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Мир природы и человека 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Проверочные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</w:pPr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М.И. Шишкова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Обучение грамоте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Зыкова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Л.А. Кузнецова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Ручной труд 1,2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С.В. Комарова,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Т.М. Головкина,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С.В. Саакян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Речевая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Колесникова  Е.В.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Игровые упражнения по развитию произвольного внимания у детей 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Колесникова  Е.В.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Дорисуй. Р/т для детей 3-4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Колесникова  Е.В.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Звуки и буквы. Демонстрационный материал для детей 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Теремкова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Н.Э.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Мультитренажер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по развитию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речи,  внимания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, памяти, мышления, восприятия, ч.1,2,3,4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Томме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Л.Е.,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Китик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Е.Е.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Развитие речи. Рабочая т</w:t>
            </w:r>
            <w:r>
              <w:rPr>
                <w:rFonts w:ascii="PT Astra Serif" w:hAnsi="PT Astra Serif"/>
                <w:sz w:val="28"/>
                <w:szCs w:val="28"/>
              </w:rPr>
              <w:t>етрадь 1 доп. и 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242424"/>
                <w:sz w:val="18"/>
                <w:szCs w:val="18"/>
                <w:shd w:val="clear" w:color="auto" w:fill="FFFFFF"/>
              </w:rPr>
              <w:t> </w:t>
            </w:r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Шевелев К.В</w:t>
            </w:r>
            <w:r w:rsidRPr="00B839B1">
              <w:rPr>
                <w:rFonts w:ascii="PT Astra Serif" w:hAnsi="PT Astra Serif"/>
                <w:color w:val="242424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и счет, рабочая тетрадь для детей 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Шевелев К.В.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цифры к </w:t>
            </w:r>
            <w:proofErr w:type="spellStart"/>
            <w:r w:rsidRPr="00B839B1">
              <w:rPr>
                <w:rFonts w:ascii="PT Astra Serif" w:hAnsi="PT Astra Serif"/>
                <w:color w:val="000000"/>
                <w:sz w:val="28"/>
                <w:szCs w:val="28"/>
              </w:rPr>
              <w:t>цыфре</w:t>
            </w:r>
            <w:proofErr w:type="spellEnd"/>
            <w:r w:rsidRPr="00B839B1">
              <w:rPr>
                <w:rFonts w:ascii="PT Astra Serif" w:hAnsi="PT Astra Serif"/>
                <w:color w:val="000000"/>
                <w:sz w:val="28"/>
                <w:szCs w:val="28"/>
              </w:rPr>
              <w:t>, рабочая тетрадь для детей 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Шевелев К.В.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/>
                <w:sz w:val="28"/>
                <w:szCs w:val="28"/>
              </w:rPr>
              <w:t>Учимся работать с таблицами, рабочая тетрадь для детей 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Шевелев К.В.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/>
                <w:sz w:val="28"/>
                <w:szCs w:val="28"/>
              </w:rPr>
              <w:t>Формирование математических способностей, рабочая тетрадь для детей 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Шевелев К.В.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/>
                <w:sz w:val="28"/>
                <w:szCs w:val="28"/>
              </w:rPr>
              <w:t>100 задачек по математике, рабочая тетрадь для детей 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Игнатьева Л.В.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/>
                <w:sz w:val="28"/>
                <w:szCs w:val="28"/>
              </w:rPr>
              <w:t>Счет от 0 до 20, рабочая тетрадь для детей 6-7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Игнатьева Л.В.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839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рисунка к письму, </w:t>
            </w:r>
            <w:hyperlink r:id="rId8" w:history="1">
              <w:r w:rsidRPr="00832437">
                <w:rPr>
                  <w:rStyle w:val="a9"/>
                  <w:rFonts w:ascii="PT Astra Serif" w:hAnsi="PT Astra Serif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развитие мелкой моторики и подготовка руки к письму у детей 5-7 лет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>Ордынкина</w:t>
            </w:r>
            <w:proofErr w:type="spellEnd"/>
            <w:r w:rsidRPr="00B839B1"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  <w:t xml:space="preserve">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Прописи цифр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832437" w:rsidRDefault="004933BD" w:rsidP="007B7221">
            <w:pPr>
              <w:jc w:val="both"/>
              <w:rPr>
                <w:color w:val="242424"/>
                <w:sz w:val="28"/>
                <w:szCs w:val="28"/>
                <w:shd w:val="clear" w:color="auto" w:fill="FFFFFF"/>
              </w:rPr>
            </w:pPr>
            <w:r w:rsidRPr="00832437">
              <w:rPr>
                <w:color w:val="242424"/>
                <w:sz w:val="28"/>
                <w:szCs w:val="28"/>
                <w:shd w:val="clear" w:color="auto" w:fill="FFFFFF"/>
              </w:rPr>
              <w:t>Царева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Математические прописи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  1,2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Т.В.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, 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М.А. Мочалина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Проверочные работы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Якубовская Э.В.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Русский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язык,  «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Читай, думай, пиши» 1,2 ч.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М.И. Шишкова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Проверочные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Матвеева Н.Б.,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Попова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природы и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Головкина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Чтение 1,2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color w:val="242424"/>
                <w:sz w:val="28"/>
                <w:szCs w:val="28"/>
                <w:shd w:val="clear" w:color="auto" w:fill="FFFFFF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Зыкова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Кузнецова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Технология. Ручной труд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Лебедева А.В.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Карелина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природы и человека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Проверочные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Т.В.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 1,2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Аксенова А.К.,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Н.Г., Якубовская Э.В.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Русский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язык  1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, 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Матвеева Н.Б.,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Попова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природы и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Лебедева А.В.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Карелина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природы и человека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Проверочные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Головкина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Чтение 1, 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Зыкова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Шишкова М.И.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язык. Проверочные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Т.В.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, 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М.А. Мочалина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Проверочные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Кузнецова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Ручной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Перова М.Н., Яковлева И.М.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Математика  1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,2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E36CA0" w:rsidRDefault="004933BD" w:rsidP="007B7221">
            <w:pPr>
              <w:rPr>
                <w:sz w:val="28"/>
                <w:szCs w:val="28"/>
              </w:rPr>
            </w:pPr>
            <w:proofErr w:type="spellStart"/>
            <w:r w:rsidRPr="00E36CA0">
              <w:rPr>
                <w:color w:val="242424"/>
                <w:sz w:val="28"/>
                <w:szCs w:val="28"/>
                <w:shd w:val="clear" w:color="auto" w:fill="FFFFFF"/>
              </w:rPr>
              <w:t>Алышева</w:t>
            </w:r>
            <w:proofErr w:type="spellEnd"/>
            <w:r w:rsidRPr="00E36CA0">
              <w:rPr>
                <w:color w:val="242424"/>
                <w:sz w:val="28"/>
                <w:szCs w:val="28"/>
                <w:shd w:val="clear" w:color="auto" w:fill="FFFFFF"/>
              </w:rPr>
              <w:t xml:space="preserve"> Т. В., Мочалина М.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Проверочные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Аксенова А.К., </w:t>
            </w: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Н.Г., 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Якубовская  Э.В.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 1,2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Шишкова М.И.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Проверочные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Матвеева Н.Б., Попова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природы и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Головкина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Зыкова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Кузнецова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Технология. Ручной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Лифанова Т.М.</w:t>
            </w:r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,  Подвальная</w:t>
            </w:r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Природоведение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5-9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язык. Состав слова. Р/т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5-9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язык. Имя существительное. Р/т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5-9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язык. Имя прилагательное. Р/т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5-9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Галунчикова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Н.Г.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Якубовская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Русский язык. Глагол. Р/т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Бгажнокова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И.М., Смирнова Л.В.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Мир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Лифанова Т.М.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Лифанова Т.М. 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Подвальная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Природоведение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</w:rPr>
              <w:t>Бгажнокова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</w:rPr>
              <w:t xml:space="preserve"> И.М., Смирнова Л.В.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История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Лифанова Т.М.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Ильина С. Ю., Головкина Т.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Чтение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Проверочные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proofErr w:type="spellStart"/>
            <w:r w:rsidRPr="00B839B1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Алышева</w:t>
            </w:r>
            <w:proofErr w:type="spellEnd"/>
            <w:r w:rsidRPr="00B839B1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Информатика, проверочные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Лифанова Т.М.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933BD" w:rsidRPr="00B839B1" w:rsidTr="007B72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 xml:space="preserve">Лифанова Т.М.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Pr="00B839B1" w:rsidRDefault="004933BD" w:rsidP="007B72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АО «Изд.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proofErr w:type="gramStart"/>
            <w:r w:rsidRPr="00B839B1">
              <w:rPr>
                <w:rFonts w:ascii="PT Astra Serif" w:hAnsi="PT Astra Serif"/>
                <w:sz w:val="28"/>
                <w:szCs w:val="28"/>
              </w:rPr>
              <w:t>Просве-щение</w:t>
            </w:r>
            <w:proofErr w:type="spellEnd"/>
            <w:proofErr w:type="gramEnd"/>
            <w:r w:rsidRPr="00B839B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  <w:p w:rsidR="004933BD" w:rsidRPr="00B839B1" w:rsidRDefault="004933BD" w:rsidP="007B7221">
            <w:pPr>
              <w:rPr>
                <w:rFonts w:ascii="PT Astra Serif" w:hAnsi="PT Astra Serif"/>
                <w:sz w:val="28"/>
                <w:szCs w:val="28"/>
              </w:rPr>
            </w:pPr>
            <w:r w:rsidRPr="00B839B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</w:tbl>
    <w:p w:rsidR="004933BD" w:rsidRPr="00F036A5" w:rsidRDefault="004933BD" w:rsidP="004933BD"/>
    <w:p w:rsidR="004933BD" w:rsidRDefault="004933BD" w:rsidP="004933BD"/>
    <w:p w:rsidR="00891DFD" w:rsidRPr="00E8781D" w:rsidRDefault="00891DFD" w:rsidP="00B839B1">
      <w:pPr>
        <w:jc w:val="right"/>
        <w:rPr>
          <w:rFonts w:ascii="PT Serif" w:hAnsi="PT Serif"/>
          <w:b/>
          <w:sz w:val="26"/>
          <w:szCs w:val="26"/>
        </w:rPr>
      </w:pPr>
      <w:bookmarkStart w:id="2" w:name="_GoBack"/>
      <w:bookmarkEnd w:id="2"/>
    </w:p>
    <w:sectPr w:rsidR="00891DFD" w:rsidRPr="00E8781D" w:rsidSect="00C679FD">
      <w:headerReference w:type="even" r:id="rId9"/>
      <w:headerReference w:type="default" r:id="rId10"/>
      <w:pgSz w:w="11906" w:h="16838" w:code="9"/>
      <w:pgMar w:top="1134" w:right="851" w:bottom="709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07" w:rsidRDefault="00AA5B07">
      <w:r>
        <w:separator/>
      </w:r>
    </w:p>
  </w:endnote>
  <w:endnote w:type="continuationSeparator" w:id="0">
    <w:p w:rsidR="00AA5B07" w:rsidRDefault="00AA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07" w:rsidRDefault="00AA5B07">
      <w:r>
        <w:separator/>
      </w:r>
    </w:p>
  </w:footnote>
  <w:footnote w:type="continuationSeparator" w:id="0">
    <w:p w:rsidR="00AA5B07" w:rsidRDefault="00AA5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1F" w:rsidRDefault="00CA31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311F" w:rsidRDefault="00CA31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1F" w:rsidRDefault="00CA311F">
    <w:pPr>
      <w:pStyle w:val="a3"/>
      <w:framePr w:wrap="around" w:vAnchor="text" w:hAnchor="margin" w:xAlign="center" w:y="1"/>
      <w:rPr>
        <w:rStyle w:val="a5"/>
      </w:rPr>
    </w:pPr>
  </w:p>
  <w:p w:rsidR="00CA311F" w:rsidRDefault="00CA31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542"/>
    <w:multiLevelType w:val="multilevel"/>
    <w:tmpl w:val="8832714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153833FA"/>
    <w:multiLevelType w:val="hybridMultilevel"/>
    <w:tmpl w:val="326CCDC8"/>
    <w:lvl w:ilvl="0" w:tplc="BBBE18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5733B7"/>
    <w:multiLevelType w:val="hybridMultilevel"/>
    <w:tmpl w:val="326CCDC8"/>
    <w:lvl w:ilvl="0" w:tplc="BBBE18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1667873"/>
    <w:multiLevelType w:val="hybridMultilevel"/>
    <w:tmpl w:val="AA98F6AE"/>
    <w:lvl w:ilvl="0" w:tplc="56F2F64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95F02"/>
    <w:multiLevelType w:val="hybridMultilevel"/>
    <w:tmpl w:val="326CCDC8"/>
    <w:lvl w:ilvl="0" w:tplc="BBBE18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EF714D4"/>
    <w:multiLevelType w:val="hybridMultilevel"/>
    <w:tmpl w:val="FDF2F420"/>
    <w:lvl w:ilvl="0" w:tplc="2F9AA022">
      <w:start w:val="7"/>
      <w:numFmt w:val="decimal"/>
      <w:lvlText w:val="%1."/>
      <w:lvlJc w:val="left"/>
      <w:pPr>
        <w:ind w:left="928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91"/>
    <w:rsid w:val="00003D43"/>
    <w:rsid w:val="00023A0B"/>
    <w:rsid w:val="00042041"/>
    <w:rsid w:val="0004406B"/>
    <w:rsid w:val="0005518D"/>
    <w:rsid w:val="0008337E"/>
    <w:rsid w:val="000D154D"/>
    <w:rsid w:val="000D2F4E"/>
    <w:rsid w:val="000E6EB4"/>
    <w:rsid w:val="000F6DF9"/>
    <w:rsid w:val="00161964"/>
    <w:rsid w:val="001716FE"/>
    <w:rsid w:val="00175964"/>
    <w:rsid w:val="00187868"/>
    <w:rsid w:val="001A0BE5"/>
    <w:rsid w:val="00213AA0"/>
    <w:rsid w:val="00261EC4"/>
    <w:rsid w:val="00277ABB"/>
    <w:rsid w:val="00293692"/>
    <w:rsid w:val="002B0784"/>
    <w:rsid w:val="002C6C4D"/>
    <w:rsid w:val="00306869"/>
    <w:rsid w:val="00313BF1"/>
    <w:rsid w:val="00332692"/>
    <w:rsid w:val="00387CCA"/>
    <w:rsid w:val="003A2A0E"/>
    <w:rsid w:val="003A367E"/>
    <w:rsid w:val="003B6511"/>
    <w:rsid w:val="003C3DEA"/>
    <w:rsid w:val="003C7916"/>
    <w:rsid w:val="003E06A7"/>
    <w:rsid w:val="003E0E25"/>
    <w:rsid w:val="003E742F"/>
    <w:rsid w:val="003F4938"/>
    <w:rsid w:val="00423C84"/>
    <w:rsid w:val="004933BD"/>
    <w:rsid w:val="004D0204"/>
    <w:rsid w:val="004D2F7C"/>
    <w:rsid w:val="004D4F34"/>
    <w:rsid w:val="004D500E"/>
    <w:rsid w:val="004E5E1C"/>
    <w:rsid w:val="004F46CA"/>
    <w:rsid w:val="00582E55"/>
    <w:rsid w:val="005B5EFF"/>
    <w:rsid w:val="006314F0"/>
    <w:rsid w:val="006371BA"/>
    <w:rsid w:val="00661366"/>
    <w:rsid w:val="00671A94"/>
    <w:rsid w:val="006924CA"/>
    <w:rsid w:val="006A05B0"/>
    <w:rsid w:val="00706FBA"/>
    <w:rsid w:val="007150FD"/>
    <w:rsid w:val="007214CD"/>
    <w:rsid w:val="00722D72"/>
    <w:rsid w:val="00726A2A"/>
    <w:rsid w:val="00760EC3"/>
    <w:rsid w:val="00783E91"/>
    <w:rsid w:val="007871F4"/>
    <w:rsid w:val="007E23F9"/>
    <w:rsid w:val="007F3360"/>
    <w:rsid w:val="00891DFD"/>
    <w:rsid w:val="008926B1"/>
    <w:rsid w:val="008A6E55"/>
    <w:rsid w:val="008B7FD5"/>
    <w:rsid w:val="008C7458"/>
    <w:rsid w:val="008E41E9"/>
    <w:rsid w:val="0090541D"/>
    <w:rsid w:val="00912F01"/>
    <w:rsid w:val="00913CB6"/>
    <w:rsid w:val="00931730"/>
    <w:rsid w:val="0098052B"/>
    <w:rsid w:val="00A15AAD"/>
    <w:rsid w:val="00A37BBB"/>
    <w:rsid w:val="00A47098"/>
    <w:rsid w:val="00A66062"/>
    <w:rsid w:val="00AA5B07"/>
    <w:rsid w:val="00AD4785"/>
    <w:rsid w:val="00AE0D95"/>
    <w:rsid w:val="00B74C29"/>
    <w:rsid w:val="00B839B1"/>
    <w:rsid w:val="00BB0316"/>
    <w:rsid w:val="00BD7E46"/>
    <w:rsid w:val="00BF25A2"/>
    <w:rsid w:val="00C06BC5"/>
    <w:rsid w:val="00C636BF"/>
    <w:rsid w:val="00C65A9D"/>
    <w:rsid w:val="00C679FD"/>
    <w:rsid w:val="00CA311F"/>
    <w:rsid w:val="00CA51F8"/>
    <w:rsid w:val="00CE1381"/>
    <w:rsid w:val="00CE597A"/>
    <w:rsid w:val="00DC2484"/>
    <w:rsid w:val="00DD2C8A"/>
    <w:rsid w:val="00E162E3"/>
    <w:rsid w:val="00E347F5"/>
    <w:rsid w:val="00E619DA"/>
    <w:rsid w:val="00E77EED"/>
    <w:rsid w:val="00E9392B"/>
    <w:rsid w:val="00EB3F12"/>
    <w:rsid w:val="00EB60D1"/>
    <w:rsid w:val="00ED7F74"/>
    <w:rsid w:val="00F100A3"/>
    <w:rsid w:val="00FB768E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B2A61-67CA-4D5E-ABE6-FB638D85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4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uiPriority w:val="59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No Spacing"/>
    <w:uiPriority w:val="1"/>
    <w:qFormat/>
    <w:rsid w:val="006613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93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rsid w:val="00E9392B"/>
    <w:rPr>
      <w:color w:val="0000FF"/>
      <w:u w:val="single"/>
    </w:rPr>
  </w:style>
  <w:style w:type="paragraph" w:customStyle="1" w:styleId="aa">
    <w:name w:val="Стиль"/>
    <w:rsid w:val="00EB6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1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3D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3D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91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91DF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91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891D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91DF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91DFD"/>
    <w:rPr>
      <w:vertAlign w:val="superscript"/>
    </w:rPr>
  </w:style>
  <w:style w:type="character" w:customStyle="1" w:styleId="apple-tab-span">
    <w:name w:val="apple-tab-span"/>
    <w:basedOn w:val="a0"/>
    <w:rsid w:val="00B839B1"/>
  </w:style>
  <w:style w:type="character" w:customStyle="1" w:styleId="1">
    <w:name w:val="Верхний колонтитул Знак1"/>
    <w:basedOn w:val="a0"/>
    <w:uiPriority w:val="99"/>
    <w:semiHidden/>
    <w:rsid w:val="00B839B1"/>
  </w:style>
  <w:style w:type="character" w:customStyle="1" w:styleId="af1">
    <w:name w:val="Нижний колонтитул Знак"/>
    <w:basedOn w:val="a0"/>
    <w:link w:val="af2"/>
    <w:uiPriority w:val="99"/>
    <w:semiHidden/>
    <w:rsid w:val="00B83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B839B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B839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B8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catalog/41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eab37015faefebccbcfa6c2dae4694d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EF4E207-EDA2-44B0-8FBD-45F535C3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eab37015faefebccbcfa6c2dae4694dc.dotm</Template>
  <TotalTime>475</TotalTime>
  <Pages>21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2024-01-29T07:53:00Z</cp:lastPrinted>
  <dcterms:created xsi:type="dcterms:W3CDTF">2024-10-03T10:21:00Z</dcterms:created>
  <dcterms:modified xsi:type="dcterms:W3CDTF">2025-02-24T13:46:00Z</dcterms:modified>
</cp:coreProperties>
</file>